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EB1764">
        <w:rPr>
          <w:rFonts w:ascii="PT Astra Serif" w:hAnsi="PT Astra Serif"/>
          <w:bCs/>
          <w:sz w:val="28"/>
          <w:szCs w:val="28"/>
        </w:rPr>
        <w:t xml:space="preserve">3 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>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9603A">
        <w:rPr>
          <w:rFonts w:ascii="PT Astra Serif" w:hAnsi="PT Astra Serif"/>
          <w:b/>
          <w:sz w:val="28"/>
          <w:szCs w:val="28"/>
          <w:u w:val="single"/>
        </w:rPr>
        <w:t>Масальского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47D4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B56DB5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05" w:rsidRDefault="007B2A05">
      <w:r>
        <w:separator/>
      </w:r>
    </w:p>
  </w:endnote>
  <w:endnote w:type="continuationSeparator" w:id="0">
    <w:p w:rsidR="007B2A05" w:rsidRDefault="007B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05" w:rsidRDefault="007B2A05">
      <w:r>
        <w:separator/>
      </w:r>
    </w:p>
  </w:footnote>
  <w:footnote w:type="continuationSeparator" w:id="0">
    <w:p w:rsidR="007B2A05" w:rsidRDefault="007B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2A05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03B6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1764"/>
    <w:rsid w:val="00EB2134"/>
    <w:rsid w:val="00EB356C"/>
    <w:rsid w:val="00EB63EB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18CD-BC0D-425E-B3AB-A7A57C41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2023-05-26T03:43:00Z</dcterms:created>
  <dcterms:modified xsi:type="dcterms:W3CDTF">2024-05-30T08:58:00Z</dcterms:modified>
</cp:coreProperties>
</file>